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B1" w:rsidRDefault="002B0DB1" w:rsidP="00CB21F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684"/>
        <w:gridCol w:w="2544"/>
        <w:gridCol w:w="2191"/>
      </w:tblGrid>
      <w:tr w:rsidR="00665272" w:rsidRPr="00665272" w:rsidTr="00F64D6B">
        <w:tc>
          <w:tcPr>
            <w:tcW w:w="2317" w:type="dxa"/>
            <w:tcBorders>
              <w:bottom w:val="single" w:sz="4" w:space="0" w:color="auto"/>
            </w:tcBorders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AREC #</w:t>
            </w: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  <w:b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19" w:type="dxa"/>
            <w:gridSpan w:val="3"/>
            <w:tcBorders>
              <w:bottom w:val="single" w:sz="4" w:space="0" w:color="auto"/>
            </w:tcBorders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STUDY TITLE</w:t>
            </w:r>
            <w:r w:rsidRPr="00665272">
              <w:rPr>
                <w:rFonts w:ascii="Calibri" w:eastAsia="Calibri" w:hAnsi="Calibri" w:cs="Times New Roman"/>
              </w:rPr>
              <w:t>:</w:t>
            </w: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PRINT NAME</w:t>
            </w: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AREA/ LEVEL OF INVOLVEMENT</w:t>
            </w: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SIGNATURE SAMPLE</w:t>
            </w: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SAMPLE</w:t>
            </w:r>
            <w:r>
              <w:rPr>
                <w:rFonts w:ascii="Calibri" w:eastAsia="Calibri" w:hAnsi="Calibri" w:cs="Times New Roman"/>
                <w:b/>
              </w:rPr>
              <w:t xml:space="preserve"> OF INNITIALISATION</w:t>
            </w: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665272" w:rsidRPr="00665272" w:rsidTr="00F64D6B">
        <w:tc>
          <w:tcPr>
            <w:tcW w:w="2317" w:type="dxa"/>
            <w:tcBorders>
              <w:bottom w:val="single" w:sz="4" w:space="0" w:color="auto"/>
            </w:tcBorders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665272" w:rsidRPr="00665272" w:rsidRDefault="00665272" w:rsidP="00F64D6B">
            <w:pPr>
              <w:rPr>
                <w:rFonts w:ascii="Calibri" w:eastAsia="Calibri" w:hAnsi="Calibri" w:cs="Times New Roman"/>
              </w:rPr>
            </w:pPr>
          </w:p>
        </w:tc>
      </w:tr>
    </w:tbl>
    <w:p w:rsidR="00120281" w:rsidRPr="00120281" w:rsidRDefault="00120281" w:rsidP="00120281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684"/>
        <w:gridCol w:w="2544"/>
        <w:gridCol w:w="2191"/>
      </w:tblGrid>
      <w:tr w:rsidR="00120281" w:rsidRPr="00665272" w:rsidTr="00F64D6B">
        <w:tc>
          <w:tcPr>
            <w:tcW w:w="2317" w:type="dxa"/>
            <w:tcBorders>
              <w:bottom w:val="single" w:sz="4" w:space="0" w:color="auto"/>
            </w:tcBorders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AREC #</w:t>
            </w: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19" w:type="dxa"/>
            <w:gridSpan w:val="3"/>
            <w:tcBorders>
              <w:bottom w:val="single" w:sz="4" w:space="0" w:color="auto"/>
            </w:tcBorders>
          </w:tcPr>
          <w:p w:rsidR="00120281" w:rsidRPr="00120281" w:rsidRDefault="00120281" w:rsidP="00F64D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STUDY TITLE</w:t>
            </w:r>
            <w:r w:rsidRPr="00665272">
              <w:rPr>
                <w:rFonts w:ascii="Calibri" w:eastAsia="Calibri" w:hAnsi="Calibri" w:cs="Times New Roman"/>
              </w:rPr>
              <w:t>:</w:t>
            </w:r>
          </w:p>
          <w:p w:rsidR="00120281" w:rsidRDefault="00120281" w:rsidP="00F64D6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PRINT NAME</w:t>
            </w: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AREA/ LEVEL OF INVOLVEMENT</w:t>
            </w: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SIGNATURE SAMPLE</w:t>
            </w: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  <w:b/>
              </w:rPr>
            </w:pPr>
            <w:r w:rsidRPr="00665272">
              <w:rPr>
                <w:rFonts w:ascii="Calibri" w:eastAsia="Calibri" w:hAnsi="Calibri" w:cs="Times New Roman"/>
                <w:b/>
              </w:rPr>
              <w:t>SAMPLE</w:t>
            </w:r>
            <w:r>
              <w:rPr>
                <w:rFonts w:ascii="Calibri" w:eastAsia="Calibri" w:hAnsi="Calibri" w:cs="Times New Roman"/>
                <w:b/>
              </w:rPr>
              <w:t xml:space="preserve"> OF INNITIALISATION</w:t>
            </w: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</w:tcPr>
          <w:p w:rsidR="00120281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  <w:tr w:rsidR="00120281" w:rsidRPr="00665272" w:rsidTr="00F64D6B">
        <w:tc>
          <w:tcPr>
            <w:tcW w:w="2317" w:type="dxa"/>
            <w:tcBorders>
              <w:bottom w:val="single" w:sz="4" w:space="0" w:color="auto"/>
            </w:tcBorders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120281" w:rsidRPr="00665272" w:rsidRDefault="00120281" w:rsidP="00F64D6B">
            <w:pPr>
              <w:rPr>
                <w:rFonts w:ascii="Calibri" w:eastAsia="Calibri" w:hAnsi="Calibri" w:cs="Times New Roman"/>
              </w:rPr>
            </w:pPr>
          </w:p>
        </w:tc>
      </w:tr>
    </w:tbl>
    <w:p w:rsidR="00665272" w:rsidRPr="00120281" w:rsidRDefault="00665272" w:rsidP="00120281">
      <w:pPr>
        <w:spacing w:line="240" w:lineRule="auto"/>
        <w:rPr>
          <w:sz w:val="16"/>
          <w:szCs w:val="16"/>
        </w:rPr>
      </w:pPr>
    </w:p>
    <w:sectPr w:rsidR="00665272" w:rsidRPr="00120281" w:rsidSect="003627FB">
      <w:headerReference w:type="default" r:id="rId6"/>
      <w:footerReference w:type="default" r:id="rId7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5C" w:rsidRDefault="0021045C" w:rsidP="00237001">
      <w:pPr>
        <w:spacing w:after="0" w:line="240" w:lineRule="auto"/>
      </w:pPr>
      <w:r>
        <w:separator/>
      </w:r>
    </w:p>
  </w:endnote>
  <w:endnote w:type="continuationSeparator" w:id="0">
    <w:p w:rsidR="0021045C" w:rsidRDefault="0021045C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120281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5C" w:rsidRDefault="0021045C" w:rsidP="00237001">
      <w:pPr>
        <w:spacing w:after="0" w:line="240" w:lineRule="auto"/>
      </w:pPr>
      <w:r>
        <w:separator/>
      </w:r>
    </w:p>
  </w:footnote>
  <w:footnote w:type="continuationSeparator" w:id="0">
    <w:p w:rsidR="0021045C" w:rsidRDefault="0021045C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98455B" w:rsidP="00237001">
    <w:pPr>
      <w:spacing w:line="264" w:lineRule="auto"/>
      <w:jc w:val="center"/>
      <w:rPr>
        <w:color w:val="0070C0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-223568</wp:posOffset>
              </wp:positionH>
              <wp:positionV relativeFrom="paragraph">
                <wp:posOffset>6985</wp:posOffset>
              </wp:positionV>
              <wp:extent cx="914400" cy="504825"/>
              <wp:effectExtent l="0" t="0" r="63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Pr="00665272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665272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665272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665272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7.6pt;margin-top:.55pt;width:1in;height:39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" fillcolor="white [3201]" stroked="f" strokeweight=".5pt">
              <v:textbox>
                <w:txbxContent>
                  <w:p w:rsidR="00B66117" w:rsidRPr="00665272" w:rsidRDefault="00B66117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665272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665272" w:rsidRDefault="00B66117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665272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 w:rsidR="002268CC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0DB1"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511810</wp:posOffset>
              </wp:positionV>
              <wp:extent cx="5886450" cy="2857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0AE4AF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3pt,40.3pt" to="875.8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" strokecolor="#5b9bd5 [3204]" strokeweight=".5pt">
              <v:stroke joinstyle="miter"/>
              <w10:wrap anchorx="margin"/>
            </v:line>
          </w:pict>
        </mc:Fallback>
      </mc:AlternateContent>
    </w:r>
    <w:r w:rsidR="002B0DB1"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665272" w:rsidRDefault="00462A14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31849B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65272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 xml:space="preserve">FORMS </w:t>
                          </w:r>
                          <w:r w:rsidR="007D59A5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and</w:t>
                          </w:r>
                          <w:r w:rsidRPr="00665272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 xml:space="preserve"> RECORDS #:  </w:t>
                          </w:r>
                          <w:sdt>
                            <w:sdtPr>
                              <w:rPr>
                                <w:b/>
                                <w:color w:val="31849B"/>
                                <w:sz w:val="24"/>
                                <w:szCs w:val="24"/>
                              </w:rPr>
                              <w:id w:val="-2118119917"/>
                              <w:placeholder>
                                <w:docPart w:val="CD08B258BC5B41129814F09FB59A0687"/>
                              </w:placeholder>
                              <w:text/>
                            </w:sdtPr>
                            <w:sdtEndPr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sdtEndPr>
                            <w:sdtContent>
                              <w:r w:rsidR="00195798">
                                <w:t>FR-SL.</w:t>
                              </w:r>
                              <w:r w:rsidR="00665272">
                                <w:t>RS006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id w:val="1834572511"/>
                            <w:placeholder>
                              <w:docPart w:val="815BAFF0E70141428B4B60805B018F82"/>
                            </w:placeholder>
                          </w:sdtPr>
                          <w:sdtEndPr/>
                          <w:sdtContent>
                            <w:p w:rsidR="00462A14" w:rsidRPr="00665272" w:rsidRDefault="00665272" w:rsidP="00884D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>STUDY LOG: RECORD of SIGNATURES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4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T/IwIAACU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" stroked="f">
              <v:textbox style="mso-fit-shape-to-text:t">
                <w:txbxContent>
                  <w:p w:rsidR="00462A14" w:rsidRPr="00665272" w:rsidRDefault="00462A14" w:rsidP="00884D37">
                    <w:pPr>
                      <w:spacing w:after="0" w:line="240" w:lineRule="auto"/>
                      <w:jc w:val="center"/>
                      <w:rPr>
                        <w:b/>
                        <w:color w:val="31849B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65272">
                      <w:rPr>
                        <w:b/>
                        <w:color w:val="31849B"/>
                        <w:sz w:val="24"/>
                        <w:szCs w:val="24"/>
                      </w:rPr>
                      <w:t xml:space="preserve">FORMS </w:t>
                    </w:r>
                    <w:r w:rsidR="007D59A5">
                      <w:rPr>
                        <w:b/>
                        <w:color w:val="31849B"/>
                        <w:sz w:val="24"/>
                        <w:szCs w:val="24"/>
                      </w:rPr>
                      <w:t>and</w:t>
                    </w:r>
                    <w:r w:rsidRPr="00665272">
                      <w:rPr>
                        <w:b/>
                        <w:color w:val="31849B"/>
                        <w:sz w:val="24"/>
                        <w:szCs w:val="24"/>
                      </w:rPr>
                      <w:t xml:space="preserve"> RECORDS #:  </w:t>
                    </w:r>
                    <w:sdt>
                      <w:sdtPr>
                        <w:rPr>
                          <w:b/>
                          <w:color w:val="31849B"/>
                          <w:sz w:val="24"/>
                          <w:szCs w:val="24"/>
                        </w:rPr>
                        <w:id w:val="-2118119917"/>
                        <w:placeholder>
                          <w:docPart w:val="CD08B258BC5B41129814F09FB59A0687"/>
                        </w:placeholder>
                        <w:text/>
                      </w:sdtPr>
                      <w:sdtEndPr>
                        <w:rPr>
                          <w:b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r w:rsidR="00195798">
                          <w:t>FR-SL.</w:t>
                        </w:r>
                        <w:r w:rsidR="00665272">
                          <w:t>RS006</w:t>
                        </w:r>
                      </w:sdtContent>
                    </w:sdt>
                  </w:p>
                  <w:sdt>
                    <w:sdtPr>
                      <w:rPr>
                        <w:b/>
                        <w:color w:val="31849B"/>
                        <w:sz w:val="24"/>
                        <w:szCs w:val="24"/>
                      </w:rPr>
                      <w:id w:val="1834572511"/>
                      <w:placeholder>
                        <w:docPart w:val="815BAFF0E70141428B4B60805B018F82"/>
                      </w:placeholder>
                    </w:sdtPr>
                    <w:sdtEndPr/>
                    <w:sdtContent>
                      <w:p w:rsidR="00462A14" w:rsidRPr="00665272" w:rsidRDefault="00665272" w:rsidP="00884D3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>STUDY LOG: RECORD of SIGNATURES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B783EE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72"/>
    <w:rsid w:val="00080BE1"/>
    <w:rsid w:val="001112B5"/>
    <w:rsid w:val="00115FC2"/>
    <w:rsid w:val="00120281"/>
    <w:rsid w:val="0016468D"/>
    <w:rsid w:val="00164A31"/>
    <w:rsid w:val="00195798"/>
    <w:rsid w:val="0021045C"/>
    <w:rsid w:val="002268CC"/>
    <w:rsid w:val="00237001"/>
    <w:rsid w:val="002A4E22"/>
    <w:rsid w:val="002B0DB1"/>
    <w:rsid w:val="002C3CBE"/>
    <w:rsid w:val="003627FB"/>
    <w:rsid w:val="00370B6A"/>
    <w:rsid w:val="003C111F"/>
    <w:rsid w:val="00462A14"/>
    <w:rsid w:val="00472AE7"/>
    <w:rsid w:val="00502B3A"/>
    <w:rsid w:val="00553149"/>
    <w:rsid w:val="005A4679"/>
    <w:rsid w:val="00665272"/>
    <w:rsid w:val="00692748"/>
    <w:rsid w:val="006F1635"/>
    <w:rsid w:val="007D59A5"/>
    <w:rsid w:val="008676DD"/>
    <w:rsid w:val="00884D37"/>
    <w:rsid w:val="008B0070"/>
    <w:rsid w:val="0098455B"/>
    <w:rsid w:val="00992963"/>
    <w:rsid w:val="009D39DB"/>
    <w:rsid w:val="00A60484"/>
    <w:rsid w:val="00AA35DB"/>
    <w:rsid w:val="00B66117"/>
    <w:rsid w:val="00BA7EDA"/>
    <w:rsid w:val="00C22F39"/>
    <w:rsid w:val="00CA353F"/>
    <w:rsid w:val="00CB21FA"/>
    <w:rsid w:val="00CC24F5"/>
    <w:rsid w:val="00E442C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4F52A0"/>
  <w15:chartTrackingRefBased/>
  <w15:docId w15:val="{9960082C-A6DA-43AA-AD0A-AFFC9DE8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5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TEMPLATES\FR_Forms%20and%20Records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08B258BC5B41129814F09FB59A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3CBF9-213C-4AEA-AE06-8DDB85D22848}"/>
      </w:docPartPr>
      <w:docPartBody>
        <w:p w:rsidR="00D61CD7" w:rsidRDefault="00B04292">
          <w:pPr>
            <w:pStyle w:val="CD08B258BC5B41129814F09FB59A0687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BAFF0E70141428B4B60805B018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CB7E-C206-4B47-BF00-7C646A2563DF}"/>
      </w:docPartPr>
      <w:docPartBody>
        <w:p w:rsidR="00D61CD7" w:rsidRDefault="00B04292">
          <w:pPr>
            <w:pStyle w:val="815BAFF0E70141428B4B60805B018F82"/>
          </w:pPr>
          <w:r w:rsidRPr="0098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92"/>
    <w:rsid w:val="00854CB4"/>
    <w:rsid w:val="00A46FFE"/>
    <w:rsid w:val="00B04292"/>
    <w:rsid w:val="00D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08B258BC5B41129814F09FB59A0687">
    <w:name w:val="CD08B258BC5B41129814F09FB59A0687"/>
  </w:style>
  <w:style w:type="paragraph" w:customStyle="1" w:styleId="815BAFF0E70141428B4B60805B018F82">
    <w:name w:val="815BAFF0E70141428B4B60805B018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FR_Forms and RecordsTemplate</Template>
  <TotalTime>16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3</cp:revision>
  <dcterms:created xsi:type="dcterms:W3CDTF">2018-08-20T15:27:00Z</dcterms:created>
  <dcterms:modified xsi:type="dcterms:W3CDTF">2018-09-04T11:54:00Z</dcterms:modified>
</cp:coreProperties>
</file>